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4E" w:rsidRDefault="004C554E" w:rsidP="004161D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国际学院</w:t>
      </w:r>
      <w:r>
        <w:rPr>
          <w:b/>
          <w:sz w:val="28"/>
          <w:szCs w:val="28"/>
        </w:rPr>
        <w:t>2013-2014</w:t>
      </w:r>
      <w:r>
        <w:rPr>
          <w:rFonts w:hint="eastAsia"/>
          <w:b/>
          <w:sz w:val="28"/>
          <w:szCs w:val="28"/>
        </w:rPr>
        <w:t>学年下期</w:t>
      </w:r>
      <w:r w:rsidRPr="00AC55DC">
        <w:rPr>
          <w:rFonts w:hint="eastAsia"/>
          <w:b/>
          <w:sz w:val="28"/>
          <w:szCs w:val="28"/>
        </w:rPr>
        <w:t>学院办公室</w:t>
      </w:r>
    </w:p>
    <w:p w:rsidR="004C554E" w:rsidRPr="00AC55DC" w:rsidRDefault="004C554E" w:rsidP="004161D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工作计划</w:t>
      </w:r>
    </w:p>
    <w:p w:rsidR="004C554E" w:rsidRPr="00AC55DC" w:rsidRDefault="004C554E" w:rsidP="004161D4">
      <w:pPr>
        <w:jc w:val="center"/>
        <w:rPr>
          <w:sz w:val="28"/>
          <w:szCs w:val="28"/>
        </w:rPr>
      </w:pPr>
    </w:p>
    <w:p w:rsidR="004C554E" w:rsidRPr="00665DA1" w:rsidRDefault="004C554E" w:rsidP="00665DA1">
      <w:pPr>
        <w:spacing w:line="360" w:lineRule="auto"/>
        <w:rPr>
          <w:sz w:val="24"/>
          <w:szCs w:val="24"/>
        </w:rPr>
      </w:pPr>
      <w:r w:rsidRPr="00665DA1">
        <w:rPr>
          <w:sz w:val="24"/>
          <w:szCs w:val="24"/>
        </w:rPr>
        <w:t>1</w:t>
      </w:r>
      <w:r w:rsidRPr="00665DA1">
        <w:rPr>
          <w:rFonts w:hint="eastAsia"/>
          <w:sz w:val="24"/>
          <w:szCs w:val="24"/>
        </w:rPr>
        <w:t>．学院日常管理工作：做好来访接待、会议安排、清洁卫生、安全消防、维修等，进一步加强与后勤集团的沟通合作</w:t>
      </w:r>
    </w:p>
    <w:p w:rsidR="004C554E" w:rsidRPr="00665DA1" w:rsidRDefault="004C554E" w:rsidP="00665DA1">
      <w:pPr>
        <w:spacing w:line="360" w:lineRule="auto"/>
        <w:rPr>
          <w:sz w:val="24"/>
          <w:szCs w:val="24"/>
        </w:rPr>
      </w:pPr>
      <w:r w:rsidRPr="00665DA1">
        <w:rPr>
          <w:sz w:val="24"/>
          <w:szCs w:val="24"/>
        </w:rPr>
        <w:t>2</w:t>
      </w:r>
      <w:r w:rsidRPr="00665DA1">
        <w:rPr>
          <w:rFonts w:hint="eastAsia"/>
          <w:sz w:val="24"/>
          <w:szCs w:val="24"/>
        </w:rPr>
        <w:t>．建章立制工作：加强印章、采购、公文管理以及各项规章制度的完善与制定</w:t>
      </w:r>
    </w:p>
    <w:p w:rsidR="004C554E" w:rsidRPr="00665DA1" w:rsidRDefault="004C554E" w:rsidP="00665DA1">
      <w:pPr>
        <w:spacing w:line="360" w:lineRule="auto"/>
        <w:rPr>
          <w:sz w:val="24"/>
          <w:szCs w:val="24"/>
        </w:rPr>
      </w:pPr>
      <w:r w:rsidRPr="00665DA1">
        <w:rPr>
          <w:sz w:val="24"/>
          <w:szCs w:val="24"/>
        </w:rPr>
        <w:t>3</w:t>
      </w:r>
      <w:r w:rsidRPr="00665DA1">
        <w:rPr>
          <w:rFonts w:hint="eastAsia"/>
          <w:sz w:val="24"/>
          <w:szCs w:val="24"/>
        </w:rPr>
        <w:t>．文化氛围建设工作：开展外事纪律和国际礼仪培训；围绕“中国味</w:t>
      </w:r>
      <w:r w:rsidRPr="00665DA1">
        <w:rPr>
          <w:sz w:val="24"/>
          <w:szCs w:val="24"/>
        </w:rPr>
        <w:t xml:space="preserve"> </w:t>
      </w:r>
      <w:r w:rsidRPr="00665DA1">
        <w:rPr>
          <w:rFonts w:hint="eastAsia"/>
          <w:sz w:val="24"/>
          <w:szCs w:val="24"/>
        </w:rPr>
        <w:t>国际范”的文化主题，启动院徽院训征集、泰国风情教室布置、一楼大厅自助贩卖机设置、大楼内外景观装点，拟对电梯功能完善和水吧建设</w:t>
      </w:r>
    </w:p>
    <w:p w:rsidR="004C554E" w:rsidRPr="00665DA1" w:rsidRDefault="004C554E" w:rsidP="00665DA1">
      <w:pPr>
        <w:spacing w:line="360" w:lineRule="auto"/>
        <w:rPr>
          <w:sz w:val="24"/>
          <w:szCs w:val="24"/>
        </w:rPr>
      </w:pPr>
      <w:r w:rsidRPr="00665DA1">
        <w:rPr>
          <w:sz w:val="24"/>
          <w:szCs w:val="24"/>
        </w:rPr>
        <w:t>4</w:t>
      </w:r>
      <w:r w:rsidRPr="00665DA1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工程改造：拟对留学生公寓卫生间、热水供应系统、家具等逐步改造</w:t>
      </w:r>
    </w:p>
    <w:p w:rsidR="004C554E" w:rsidRPr="00665DA1" w:rsidRDefault="004C554E" w:rsidP="00665DA1">
      <w:pPr>
        <w:spacing w:line="360" w:lineRule="auto"/>
        <w:rPr>
          <w:sz w:val="24"/>
          <w:szCs w:val="24"/>
        </w:rPr>
      </w:pPr>
      <w:r w:rsidRPr="00665DA1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．后勤保障工作：合理调整紫云楼的房间安排</w:t>
      </w:r>
      <w:r w:rsidRPr="00665DA1">
        <w:rPr>
          <w:rFonts w:hint="eastAsia"/>
          <w:sz w:val="24"/>
          <w:szCs w:val="24"/>
        </w:rPr>
        <w:t>，做好泰国团、香港教育学院团、美国团等团队的服务</w:t>
      </w:r>
      <w:r>
        <w:rPr>
          <w:rFonts w:hint="eastAsia"/>
          <w:sz w:val="24"/>
          <w:szCs w:val="24"/>
        </w:rPr>
        <w:t>工作</w:t>
      </w:r>
    </w:p>
    <w:p w:rsidR="004C554E" w:rsidRPr="00665DA1" w:rsidRDefault="004C554E" w:rsidP="00665DA1">
      <w:pPr>
        <w:spacing w:line="360" w:lineRule="auto"/>
        <w:rPr>
          <w:sz w:val="24"/>
          <w:szCs w:val="24"/>
        </w:rPr>
      </w:pPr>
      <w:r w:rsidRPr="00665DA1">
        <w:rPr>
          <w:sz w:val="24"/>
          <w:szCs w:val="24"/>
        </w:rPr>
        <w:t>6</w:t>
      </w:r>
      <w:r w:rsidRPr="00665DA1">
        <w:rPr>
          <w:rFonts w:hint="eastAsia"/>
          <w:sz w:val="24"/>
          <w:szCs w:val="24"/>
        </w:rPr>
        <w:t>．人文关怀：节假日慰问、留学生医疗服务等</w:t>
      </w:r>
    </w:p>
    <w:p w:rsidR="004C554E" w:rsidRPr="00665DA1" w:rsidRDefault="004C554E" w:rsidP="00665DA1">
      <w:pPr>
        <w:spacing w:line="360" w:lineRule="auto"/>
        <w:rPr>
          <w:sz w:val="24"/>
          <w:szCs w:val="24"/>
        </w:rPr>
      </w:pPr>
      <w:r w:rsidRPr="00665DA1">
        <w:rPr>
          <w:sz w:val="24"/>
          <w:szCs w:val="24"/>
        </w:rPr>
        <w:t>7</w:t>
      </w:r>
      <w:r w:rsidRPr="00665DA1">
        <w:rPr>
          <w:rFonts w:hint="eastAsia"/>
          <w:sz w:val="24"/>
          <w:szCs w:val="24"/>
        </w:rPr>
        <w:t>．配合学工办、招办、汉教系和工会小组做好相关工作</w:t>
      </w:r>
    </w:p>
    <w:sectPr w:rsidR="004C554E" w:rsidRPr="00665DA1" w:rsidSect="00BF4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42D"/>
    <w:rsid w:val="00276ADB"/>
    <w:rsid w:val="002C4BED"/>
    <w:rsid w:val="003700CE"/>
    <w:rsid w:val="003971C9"/>
    <w:rsid w:val="004161D4"/>
    <w:rsid w:val="00433DF0"/>
    <w:rsid w:val="004C554E"/>
    <w:rsid w:val="005A0D5E"/>
    <w:rsid w:val="00643BB8"/>
    <w:rsid w:val="00665DA1"/>
    <w:rsid w:val="00763DD6"/>
    <w:rsid w:val="00890C85"/>
    <w:rsid w:val="0089763F"/>
    <w:rsid w:val="008C5F7E"/>
    <w:rsid w:val="00A41EE4"/>
    <w:rsid w:val="00A7342D"/>
    <w:rsid w:val="00AC55DC"/>
    <w:rsid w:val="00AF3649"/>
    <w:rsid w:val="00BE46AB"/>
    <w:rsid w:val="00BF465E"/>
    <w:rsid w:val="00CB569F"/>
    <w:rsid w:val="00CD6C17"/>
    <w:rsid w:val="00DC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65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1</Pages>
  <Words>51</Words>
  <Characters>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33</cp:revision>
  <dcterms:created xsi:type="dcterms:W3CDTF">2014-02-25T03:06:00Z</dcterms:created>
  <dcterms:modified xsi:type="dcterms:W3CDTF">2013-03-02T14:27:00Z</dcterms:modified>
</cp:coreProperties>
</file>